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DDBE" w14:textId="4B170175" w:rsidR="00C56502" w:rsidRDefault="00867AF2">
      <w:pPr>
        <w:pStyle w:val="Nagwek9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890EE1" wp14:editId="1544297E">
            <wp:simplePos x="0" y="0"/>
            <wp:positionH relativeFrom="column">
              <wp:posOffset>4003294</wp:posOffset>
            </wp:positionH>
            <wp:positionV relativeFrom="paragraph">
              <wp:posOffset>79629</wp:posOffset>
            </wp:positionV>
            <wp:extent cx="608400" cy="608400"/>
            <wp:effectExtent l="0" t="0" r="1270" b="1270"/>
            <wp:wrapTight wrapText="bothSides">
              <wp:wrapPolygon edited="0">
                <wp:start x="8117" y="0"/>
                <wp:lineTo x="3157" y="2255"/>
                <wp:lineTo x="902" y="4960"/>
                <wp:lineTo x="0" y="9921"/>
                <wp:lineTo x="0" y="13528"/>
                <wp:lineTo x="1804" y="14430"/>
                <wp:lineTo x="1353" y="18939"/>
                <wp:lineTo x="3608" y="21194"/>
                <wp:lineTo x="7666" y="21194"/>
                <wp:lineTo x="13528" y="21194"/>
                <wp:lineTo x="17587" y="21194"/>
                <wp:lineTo x="19841" y="18489"/>
                <wp:lineTo x="19390" y="14430"/>
                <wp:lineTo x="21194" y="12626"/>
                <wp:lineTo x="20743" y="4058"/>
                <wp:lineTo x="18489" y="1804"/>
                <wp:lineTo x="12626" y="0"/>
                <wp:lineTo x="8117" y="0"/>
              </wp:wrapPolygon>
            </wp:wrapTight>
            <wp:docPr id="5" name="Obraz 5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00" cy="6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377ADA24" wp14:editId="7F0F7436">
            <wp:extent cx="695163" cy="647642"/>
            <wp:effectExtent l="0" t="0" r="3337" b="58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163" cy="6476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</w:t>
      </w:r>
    </w:p>
    <w:p w14:paraId="20788503" w14:textId="77777777" w:rsidR="00C56502" w:rsidRDefault="00000000">
      <w:pPr>
        <w:pStyle w:val="Nagwek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OGÓLNOPOLSKI MIĘDZYBRANŻOWY ZWIĄZEK ZAWODOWY</w:t>
      </w:r>
    </w:p>
    <w:p w14:paraId="4A938667" w14:textId="77777777" w:rsidR="00C56502" w:rsidRDefault="00000000">
      <w:pPr>
        <w:pStyle w:val="Nagwek9"/>
        <w:jc w:val="left"/>
      </w:pPr>
      <w:r>
        <w:rPr>
          <w:sz w:val="18"/>
          <w:szCs w:val="18"/>
        </w:rPr>
        <w:t xml:space="preserve">                                                       </w:t>
      </w:r>
      <w:r>
        <w:rPr>
          <w:color w:val="0000FF"/>
          <w:sz w:val="18"/>
          <w:szCs w:val="18"/>
        </w:rPr>
        <w:t xml:space="preserve"> „R A Z E M”</w:t>
      </w:r>
    </w:p>
    <w:p w14:paraId="1897EDBE" w14:textId="77777777" w:rsidR="00C56502" w:rsidRDefault="00C56502">
      <w:pPr>
        <w:pStyle w:val="Standard"/>
        <w:tabs>
          <w:tab w:val="left" w:pos="4158"/>
        </w:tabs>
        <w:jc w:val="both"/>
        <w:rPr>
          <w:rFonts w:ascii="Tahoma" w:hAnsi="Tahoma" w:cs="Tahoma"/>
          <w:sz w:val="18"/>
          <w:szCs w:val="18"/>
        </w:rPr>
      </w:pPr>
    </w:p>
    <w:p w14:paraId="17886113" w14:textId="77777777" w:rsidR="00C56502" w:rsidRDefault="00000000">
      <w:pPr>
        <w:pStyle w:val="Standard"/>
        <w:tabs>
          <w:tab w:val="left" w:pos="4158"/>
        </w:tabs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                       DEKLARACJA CZŁONKOWSKA</w:t>
      </w:r>
    </w:p>
    <w:p w14:paraId="6600E194" w14:textId="77777777" w:rsidR="00C56502" w:rsidRDefault="00C56502">
      <w:pPr>
        <w:pStyle w:val="Standard"/>
        <w:tabs>
          <w:tab w:val="left" w:pos="4158"/>
        </w:tabs>
        <w:jc w:val="center"/>
        <w:rPr>
          <w:rFonts w:ascii="Tahoma" w:hAnsi="Tahoma" w:cs="Tahoma"/>
          <w:sz w:val="18"/>
          <w:szCs w:val="18"/>
        </w:rPr>
      </w:pPr>
    </w:p>
    <w:p w14:paraId="4ADAD623" w14:textId="46C48482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>Imię i Nazwisko: ………………………………………………………………………………………</w:t>
      </w:r>
      <w:r w:rsidR="002A60DB">
        <w:rPr>
          <w:rFonts w:ascii="Tahoma" w:hAnsi="Tahoma" w:cs="Tahoma"/>
        </w:rPr>
        <w:t>…….</w:t>
      </w:r>
    </w:p>
    <w:p w14:paraId="4855E1B8" w14:textId="4F49927B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br/>
        <w:t>Miejsce i data urodzenia: ………………………………………………………………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……</w:t>
      </w:r>
      <w:r w:rsidR="002A60DB">
        <w:rPr>
          <w:rFonts w:ascii="Tahoma" w:hAnsi="Tahoma" w:cs="Tahoma"/>
        </w:rPr>
        <w:t>…….</w:t>
      </w:r>
    </w:p>
    <w:p w14:paraId="21C123FE" w14:textId="3FA9A9E5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br/>
        <w:t>Adres: ……………………………………………………………………………………………………</w:t>
      </w:r>
      <w:proofErr w:type="gramStart"/>
      <w:r w:rsidR="002A60DB">
        <w:rPr>
          <w:rFonts w:ascii="Tahoma" w:hAnsi="Tahoma" w:cs="Tahoma"/>
        </w:rPr>
        <w:t>…….</w:t>
      </w:r>
      <w:proofErr w:type="gramEnd"/>
      <w:r w:rsidR="002A60DB">
        <w:rPr>
          <w:rFonts w:ascii="Tahoma" w:hAnsi="Tahoma" w:cs="Tahoma"/>
        </w:rPr>
        <w:t>.</w:t>
      </w:r>
    </w:p>
    <w:p w14:paraId="098E7A14" w14:textId="77777777" w:rsidR="00C56502" w:rsidRDefault="00C56502">
      <w:pPr>
        <w:pStyle w:val="Standard"/>
        <w:tabs>
          <w:tab w:val="left" w:pos="4158"/>
        </w:tabs>
        <w:rPr>
          <w:rFonts w:ascii="Tahoma" w:hAnsi="Tahoma" w:cs="Tahoma"/>
        </w:rPr>
      </w:pPr>
    </w:p>
    <w:p w14:paraId="39EE0A96" w14:textId="285762DE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</w:t>
      </w:r>
      <w:r w:rsidR="002A60DB">
        <w:rPr>
          <w:rFonts w:ascii="Tahoma" w:hAnsi="Tahoma" w:cs="Tahoma"/>
        </w:rPr>
        <w:t>…….</w:t>
      </w:r>
      <w:r>
        <w:rPr>
          <w:rFonts w:ascii="Tahoma" w:hAnsi="Tahoma" w:cs="Tahoma"/>
        </w:rPr>
        <w:t xml:space="preserve">         </w:t>
      </w:r>
    </w:p>
    <w:p w14:paraId="7C18F49B" w14:textId="77777777" w:rsidR="00C56502" w:rsidRDefault="00C56502">
      <w:pPr>
        <w:pStyle w:val="Standard"/>
        <w:tabs>
          <w:tab w:val="left" w:pos="4158"/>
        </w:tabs>
        <w:rPr>
          <w:rFonts w:ascii="Tahoma" w:hAnsi="Tahoma" w:cs="Tahoma"/>
        </w:rPr>
      </w:pPr>
    </w:p>
    <w:p w14:paraId="646CCF86" w14:textId="4D509D5A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>Miejsce pracy: ………………………………………………………………………………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……</w:t>
      </w:r>
      <w:r w:rsidR="002A60DB">
        <w:rPr>
          <w:rFonts w:ascii="Tahoma" w:hAnsi="Tahoma" w:cs="Tahoma"/>
        </w:rPr>
        <w:t>……</w:t>
      </w:r>
    </w:p>
    <w:p w14:paraId="3D623334" w14:textId="77777777" w:rsidR="00C56502" w:rsidRDefault="00C56502">
      <w:pPr>
        <w:pStyle w:val="Standard"/>
        <w:tabs>
          <w:tab w:val="left" w:pos="4158"/>
        </w:tabs>
        <w:rPr>
          <w:rFonts w:ascii="Tahoma" w:hAnsi="Tahoma" w:cs="Tahoma"/>
        </w:rPr>
      </w:pPr>
    </w:p>
    <w:p w14:paraId="7B531E77" w14:textId="04EFADEE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</w:t>
      </w:r>
      <w:r w:rsidR="002A60DB">
        <w:rPr>
          <w:rFonts w:ascii="Tahoma" w:hAnsi="Tahoma" w:cs="Tahoma"/>
        </w:rPr>
        <w:t>…….</w:t>
      </w:r>
    </w:p>
    <w:p w14:paraId="3EC4AD7F" w14:textId="77777777" w:rsidR="00C56502" w:rsidRDefault="00C56502">
      <w:pPr>
        <w:pStyle w:val="Standard"/>
        <w:tabs>
          <w:tab w:val="left" w:pos="4158"/>
        </w:tabs>
        <w:rPr>
          <w:rFonts w:ascii="Tahoma" w:hAnsi="Tahoma" w:cs="Tahoma"/>
        </w:rPr>
      </w:pPr>
    </w:p>
    <w:p w14:paraId="1A40BB21" w14:textId="51A29372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Telefon: ….</w:t>
      </w:r>
      <w:proofErr w:type="gramEnd"/>
      <w:r>
        <w:rPr>
          <w:rFonts w:ascii="Tahoma" w:hAnsi="Tahoma" w:cs="Tahoma"/>
        </w:rPr>
        <w:t xml:space="preserve">.…………………………………… </w:t>
      </w:r>
      <w:proofErr w:type="gramStart"/>
      <w:r>
        <w:rPr>
          <w:rFonts w:ascii="Tahoma" w:hAnsi="Tahoma" w:cs="Tahoma"/>
        </w:rPr>
        <w:t>E-mail:...............................................</w:t>
      </w:r>
      <w:r w:rsidR="002A60DB">
        <w:rPr>
          <w:rFonts w:ascii="Tahoma" w:hAnsi="Tahoma" w:cs="Tahoma"/>
        </w:rPr>
        <w:t>......</w:t>
      </w:r>
      <w:proofErr w:type="gramEnd"/>
    </w:p>
    <w:p w14:paraId="40579A3C" w14:textId="77777777" w:rsidR="00C56502" w:rsidRDefault="00C56502">
      <w:pPr>
        <w:pStyle w:val="Standard"/>
        <w:tabs>
          <w:tab w:val="left" w:pos="4158"/>
        </w:tabs>
        <w:rPr>
          <w:rFonts w:ascii="Tahoma" w:hAnsi="Tahoma" w:cs="Tahoma"/>
        </w:rPr>
      </w:pPr>
    </w:p>
    <w:p w14:paraId="7BC4C0F1" w14:textId="77777777" w:rsidR="00C56502" w:rsidRDefault="00000000" w:rsidP="00F232F9">
      <w:pPr>
        <w:pStyle w:val="Standard"/>
        <w:tabs>
          <w:tab w:val="left" w:pos="4158"/>
        </w:tabs>
        <w:jc w:val="both"/>
      </w:pPr>
      <w:proofErr w:type="gramStart"/>
      <w:r>
        <w:rPr>
          <w:rFonts w:ascii="Tahoma" w:hAnsi="Tahoma" w:cs="Tahoma"/>
          <w:sz w:val="18"/>
          <w:szCs w:val="18"/>
        </w:rPr>
        <w:t>RODO :</w:t>
      </w:r>
      <w:proofErr w:type="gramEnd"/>
      <w:r>
        <w:rPr>
          <w:rFonts w:ascii="Tahoma" w:hAnsi="Tahoma" w:cs="Tahoma"/>
          <w:sz w:val="18"/>
          <w:szCs w:val="18"/>
        </w:rPr>
        <w:t xml:space="preserve"> Administratorem danych osobowych jest Zarząd OMZZ RAZEM w </w:t>
      </w:r>
      <w:proofErr w:type="spellStart"/>
      <w:r>
        <w:rPr>
          <w:rFonts w:ascii="Tahoma" w:hAnsi="Tahoma" w:cs="Tahoma"/>
          <w:sz w:val="18"/>
          <w:szCs w:val="18"/>
        </w:rPr>
        <w:t>Skarżysku-Kamiennej</w:t>
      </w:r>
      <w:proofErr w:type="spellEnd"/>
      <w:r>
        <w:rPr>
          <w:rFonts w:ascii="Tahoma" w:hAnsi="Tahoma" w:cs="Tahoma"/>
          <w:sz w:val="18"/>
          <w:szCs w:val="18"/>
        </w:rPr>
        <w:t xml:space="preserve"> ul Tysiąclecia 22 Inspektorem danych osobowych jest Przewodniczący Zarządu Związku </w:t>
      </w:r>
      <w:hyperlink r:id="rId8" w:history="1">
        <w:r>
          <w:rPr>
            <w:rFonts w:ascii="Tahoma" w:hAnsi="Tahoma" w:cs="Tahoma"/>
            <w:sz w:val="18"/>
            <w:szCs w:val="18"/>
          </w:rPr>
          <w:t>omzzrazem@o2.pl</w:t>
        </w:r>
      </w:hyperlink>
      <w:r>
        <w:rPr>
          <w:rFonts w:ascii="Tahoma" w:hAnsi="Tahoma" w:cs="Tahoma"/>
          <w:sz w:val="18"/>
          <w:szCs w:val="18"/>
        </w:rPr>
        <w:t xml:space="preserve"> dane osobowe przetwarzane będą w celach obrony i reprezentowania przed właściwymi urzędami i nie będą przekazywane innym odbiorcom. Podstawą przetwarzania danych osobowych jest zgoda potwierdzona własnoręcznym podpisem pod tym dokumentem. Podanie danych osobowych jest niezbędne w celu przyjęcia do związku. Każdy ma prawo wglądu do </w:t>
      </w:r>
      <w:proofErr w:type="gramStart"/>
      <w:r>
        <w:rPr>
          <w:rFonts w:ascii="Tahoma" w:hAnsi="Tahoma" w:cs="Tahoma"/>
          <w:sz w:val="18"/>
          <w:szCs w:val="18"/>
        </w:rPr>
        <w:t>swoich  danych</w:t>
      </w:r>
      <w:proofErr w:type="gramEnd"/>
      <w:r>
        <w:rPr>
          <w:rFonts w:ascii="Tahoma" w:hAnsi="Tahoma" w:cs="Tahoma"/>
          <w:sz w:val="18"/>
          <w:szCs w:val="18"/>
        </w:rPr>
        <w:t xml:space="preserve"> osobowych, ich sprostowania lub  usunięcia. Dane osobowe nie podlegają zautomatyzowanemu podejmowaniu decyzji w tym profilowaniu. Dane osobowe będą przechowywane przez okres członkostwa w Ogólnopolskim Międzybranżowym Związku Zawodowym RAZEM</w:t>
      </w:r>
    </w:p>
    <w:p w14:paraId="462AD2E3" w14:textId="77777777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.......................................................</w:t>
      </w:r>
    </w:p>
    <w:p w14:paraId="73E939AF" w14:textId="77777777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(czytelny podpis)</w:t>
      </w:r>
    </w:p>
    <w:p w14:paraId="7ED0B3DE" w14:textId="77777777" w:rsidR="002A60DB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2A60DB">
        <w:rPr>
          <w:rFonts w:ascii="Tahoma" w:hAnsi="Tahoma" w:cs="Tahoma"/>
        </w:rPr>
        <w:t xml:space="preserve">      </w:t>
      </w:r>
    </w:p>
    <w:p w14:paraId="5556EC01" w14:textId="72EB2CA5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>PRZYJĘTY (A) DO ORGANIZACJI NR .......................................................</w:t>
      </w:r>
      <w:r w:rsidR="002A60DB">
        <w:rPr>
          <w:rFonts w:ascii="Tahoma" w:hAnsi="Tahoma" w:cs="Tahoma"/>
        </w:rPr>
        <w:t>............</w:t>
      </w:r>
    </w:p>
    <w:p w14:paraId="02A8BEE7" w14:textId="7AAB5523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br/>
        <w:t>............................................................................................................</w:t>
      </w:r>
      <w:r w:rsidR="002A60DB">
        <w:rPr>
          <w:rFonts w:ascii="Tahoma" w:hAnsi="Tahoma" w:cs="Tahoma"/>
        </w:rPr>
        <w:t>............</w:t>
      </w:r>
    </w:p>
    <w:p w14:paraId="1EB063E9" w14:textId="77777777" w:rsidR="00C56502" w:rsidRDefault="00C56502">
      <w:pPr>
        <w:pStyle w:val="Standard"/>
        <w:tabs>
          <w:tab w:val="left" w:pos="4158"/>
        </w:tabs>
        <w:rPr>
          <w:rFonts w:ascii="Tahoma" w:hAnsi="Tahoma" w:cs="Tahoma"/>
        </w:rPr>
      </w:pPr>
    </w:p>
    <w:p w14:paraId="6FF599C4" w14:textId="052512A8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>DNIA 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 xml:space="preserve">……….………………….  </w:t>
      </w:r>
    </w:p>
    <w:p w14:paraId="3C18E6EB" w14:textId="77777777" w:rsidR="00C56502" w:rsidRDefault="00C56502">
      <w:pPr>
        <w:pStyle w:val="Standard"/>
        <w:tabs>
          <w:tab w:val="left" w:pos="4158"/>
        </w:tabs>
        <w:rPr>
          <w:rFonts w:ascii="Tahoma" w:hAnsi="Tahoma" w:cs="Tahoma"/>
        </w:rPr>
      </w:pPr>
    </w:p>
    <w:p w14:paraId="225FA2CF" w14:textId="437D38CA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>SKREŚLONY(A) Z LISTY CZŁONKÓW DNIA .............................................</w:t>
      </w:r>
    </w:p>
    <w:p w14:paraId="49F5A615" w14:textId="4C9FBD78" w:rsidR="00C56502" w:rsidRDefault="00867AF2">
      <w:pPr>
        <w:pStyle w:val="Standard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C91993" wp14:editId="68FDC953">
            <wp:simplePos x="0" y="0"/>
            <wp:positionH relativeFrom="column">
              <wp:posOffset>4022217</wp:posOffset>
            </wp:positionH>
            <wp:positionV relativeFrom="paragraph">
              <wp:posOffset>37465</wp:posOffset>
            </wp:positionV>
            <wp:extent cx="608400" cy="608400"/>
            <wp:effectExtent l="0" t="0" r="1270" b="1270"/>
            <wp:wrapTight wrapText="bothSides">
              <wp:wrapPolygon edited="0">
                <wp:start x="8117" y="0"/>
                <wp:lineTo x="3157" y="2255"/>
                <wp:lineTo x="902" y="4960"/>
                <wp:lineTo x="0" y="9921"/>
                <wp:lineTo x="0" y="13528"/>
                <wp:lineTo x="1804" y="14430"/>
                <wp:lineTo x="1353" y="18939"/>
                <wp:lineTo x="3608" y="21194"/>
                <wp:lineTo x="7666" y="21194"/>
                <wp:lineTo x="13528" y="21194"/>
                <wp:lineTo x="17587" y="21194"/>
                <wp:lineTo x="19841" y="18489"/>
                <wp:lineTo x="19390" y="14430"/>
                <wp:lineTo x="21194" y="12626"/>
                <wp:lineTo x="20743" y="4058"/>
                <wp:lineTo x="18489" y="1804"/>
                <wp:lineTo x="12626" y="0"/>
                <wp:lineTo x="8117" y="0"/>
              </wp:wrapPolygon>
            </wp:wrapTight>
            <wp:docPr id="6" name="Obraz 6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00" cy="6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88690DB" wp14:editId="2D6FE392">
            <wp:extent cx="657362" cy="647642"/>
            <wp:effectExtent l="0" t="0" r="3038" b="58"/>
            <wp:docPr id="3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362" cy="6476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FF14706" w14:textId="77777777" w:rsidR="00C56502" w:rsidRDefault="00000000">
      <w:pPr>
        <w:pStyle w:val="Nagwek9"/>
        <w:jc w:val="left"/>
      </w:pPr>
      <w:r>
        <w:rPr>
          <w:rFonts w:ascii="Times New Roman" w:hAnsi="Times New Roman" w:cs="Times New Roman"/>
          <w:b w:val="0"/>
          <w:bCs w:val="0"/>
          <w:sz w:val="20"/>
        </w:rPr>
        <w:t xml:space="preserve">                </w:t>
      </w:r>
      <w:r>
        <w:rPr>
          <w:sz w:val="18"/>
          <w:szCs w:val="18"/>
        </w:rPr>
        <w:t>OGÓLNOPOLSKI MIĘDZYBRANŻOWY ZWIĄZEK ZAWODOWY</w:t>
      </w:r>
    </w:p>
    <w:p w14:paraId="163E9164" w14:textId="77777777" w:rsidR="00C56502" w:rsidRDefault="00000000">
      <w:pPr>
        <w:pStyle w:val="Nagwek9"/>
        <w:jc w:val="left"/>
      </w:pPr>
      <w:r>
        <w:rPr>
          <w:sz w:val="18"/>
          <w:szCs w:val="18"/>
        </w:rPr>
        <w:t xml:space="preserve">                                                            </w:t>
      </w:r>
      <w:r>
        <w:rPr>
          <w:color w:val="0000FF"/>
          <w:sz w:val="18"/>
          <w:szCs w:val="18"/>
        </w:rPr>
        <w:t>„R A Z E M”</w:t>
      </w:r>
    </w:p>
    <w:p w14:paraId="795C657E" w14:textId="77777777" w:rsidR="00C56502" w:rsidRDefault="00C56502">
      <w:pPr>
        <w:pStyle w:val="Standard"/>
        <w:tabs>
          <w:tab w:val="left" w:pos="4158"/>
        </w:tabs>
        <w:jc w:val="both"/>
        <w:rPr>
          <w:rFonts w:ascii="Tahoma" w:hAnsi="Tahoma" w:cs="Tahoma"/>
          <w:sz w:val="18"/>
          <w:szCs w:val="18"/>
        </w:rPr>
      </w:pPr>
    </w:p>
    <w:p w14:paraId="68AE8D81" w14:textId="77777777" w:rsidR="00C56502" w:rsidRDefault="00000000">
      <w:pPr>
        <w:pStyle w:val="Standard"/>
        <w:tabs>
          <w:tab w:val="left" w:pos="4158"/>
        </w:tabs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DEKLARACJA CZŁONKOWSKA</w:t>
      </w:r>
    </w:p>
    <w:p w14:paraId="0B777C16" w14:textId="77777777" w:rsidR="00C56502" w:rsidRDefault="00C56502">
      <w:pPr>
        <w:pStyle w:val="Standard"/>
        <w:tabs>
          <w:tab w:val="left" w:pos="4158"/>
        </w:tabs>
        <w:jc w:val="center"/>
        <w:rPr>
          <w:rFonts w:ascii="Tahoma" w:hAnsi="Tahoma" w:cs="Tahoma"/>
          <w:sz w:val="18"/>
          <w:szCs w:val="18"/>
        </w:rPr>
      </w:pPr>
    </w:p>
    <w:p w14:paraId="01E012E4" w14:textId="20589DB0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>Imię i Nazwisko: ………………………………………………………………………………………</w:t>
      </w:r>
      <w:r w:rsidR="002A60DB">
        <w:rPr>
          <w:rFonts w:ascii="Tahoma" w:hAnsi="Tahoma" w:cs="Tahoma"/>
        </w:rPr>
        <w:t>…</w:t>
      </w:r>
      <w:proofErr w:type="gramStart"/>
      <w:r w:rsidR="002A60DB">
        <w:rPr>
          <w:rFonts w:ascii="Tahoma" w:hAnsi="Tahoma" w:cs="Tahoma"/>
        </w:rPr>
        <w:t>…….</w:t>
      </w:r>
      <w:proofErr w:type="gramEnd"/>
      <w:r w:rsidR="002A60DB">
        <w:rPr>
          <w:rFonts w:ascii="Tahoma" w:hAnsi="Tahoma" w:cs="Tahoma"/>
        </w:rPr>
        <w:t>.</w:t>
      </w:r>
    </w:p>
    <w:p w14:paraId="0C415F77" w14:textId="25C307B4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br/>
        <w:t>Miejsce i data urodzenia: ………………………………………………………………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……</w:t>
      </w:r>
      <w:r w:rsidR="002A60DB">
        <w:rPr>
          <w:rFonts w:ascii="Tahoma" w:hAnsi="Tahoma" w:cs="Tahoma"/>
        </w:rPr>
        <w:t>………..</w:t>
      </w:r>
    </w:p>
    <w:p w14:paraId="42F81945" w14:textId="1D601BE6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br/>
        <w:t>Adres: ……………………………………………………………………………………………………</w:t>
      </w:r>
      <w:r w:rsidR="002A60DB">
        <w:rPr>
          <w:rFonts w:ascii="Tahoma" w:hAnsi="Tahoma" w:cs="Tahoma"/>
        </w:rPr>
        <w:t>…………</w:t>
      </w:r>
    </w:p>
    <w:p w14:paraId="0E89686D" w14:textId="77777777" w:rsidR="002A60DB" w:rsidRDefault="002A60DB">
      <w:pPr>
        <w:pStyle w:val="Standard"/>
        <w:tabs>
          <w:tab w:val="left" w:pos="4158"/>
        </w:tabs>
        <w:rPr>
          <w:rFonts w:ascii="Tahoma" w:hAnsi="Tahoma" w:cs="Tahoma"/>
        </w:rPr>
      </w:pPr>
    </w:p>
    <w:p w14:paraId="4B80597B" w14:textId="1D42DED2" w:rsidR="00C56502" w:rsidRDefault="002A60DB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>………..</w:t>
      </w:r>
      <w:r w:rsidR="00000000">
        <w:rPr>
          <w:rFonts w:ascii="Tahoma" w:hAnsi="Tahoma" w:cs="Tahoma"/>
        </w:rPr>
        <w:t>……………………………………………………………………………………………………………...</w:t>
      </w:r>
    </w:p>
    <w:p w14:paraId="34563B57" w14:textId="77777777" w:rsidR="002A60DB" w:rsidRDefault="002A60DB">
      <w:pPr>
        <w:pStyle w:val="Standard"/>
        <w:tabs>
          <w:tab w:val="left" w:pos="4158"/>
        </w:tabs>
        <w:rPr>
          <w:rFonts w:ascii="Tahoma" w:hAnsi="Tahoma" w:cs="Tahoma"/>
        </w:rPr>
      </w:pPr>
    </w:p>
    <w:p w14:paraId="0D2432C6" w14:textId="1D9DEBD3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>Miejsce pracy: ………………………………………………………………………………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…</w:t>
      </w:r>
      <w:r w:rsidR="002A60DB">
        <w:rPr>
          <w:rFonts w:ascii="Tahoma" w:hAnsi="Tahoma" w:cs="Tahoma"/>
        </w:rPr>
        <w:t>………….</w:t>
      </w:r>
    </w:p>
    <w:p w14:paraId="40BC92EC" w14:textId="77777777" w:rsidR="00C56502" w:rsidRDefault="00C56502">
      <w:pPr>
        <w:pStyle w:val="Standard"/>
        <w:tabs>
          <w:tab w:val="left" w:pos="4158"/>
        </w:tabs>
        <w:rPr>
          <w:rFonts w:ascii="Tahoma" w:hAnsi="Tahoma" w:cs="Tahoma"/>
        </w:rPr>
      </w:pPr>
    </w:p>
    <w:p w14:paraId="1D5D3C08" w14:textId="3A281F08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</w:t>
      </w:r>
      <w:r w:rsidR="002A60DB">
        <w:rPr>
          <w:rFonts w:ascii="Tahoma" w:hAnsi="Tahoma" w:cs="Tahoma"/>
        </w:rPr>
        <w:t>…………..</w:t>
      </w:r>
    </w:p>
    <w:p w14:paraId="1CD4BFA6" w14:textId="77777777" w:rsidR="00C56502" w:rsidRDefault="00C56502">
      <w:pPr>
        <w:pStyle w:val="Standard"/>
        <w:tabs>
          <w:tab w:val="left" w:pos="4158"/>
        </w:tabs>
        <w:rPr>
          <w:rFonts w:ascii="Tahoma" w:hAnsi="Tahoma" w:cs="Tahoma"/>
        </w:rPr>
      </w:pPr>
    </w:p>
    <w:p w14:paraId="28C8F462" w14:textId="77B32BF3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Telefon: ….</w:t>
      </w:r>
      <w:proofErr w:type="gramEnd"/>
      <w:r>
        <w:rPr>
          <w:rFonts w:ascii="Tahoma" w:hAnsi="Tahoma" w:cs="Tahoma"/>
        </w:rPr>
        <w:t xml:space="preserve">.…………………………………… </w:t>
      </w:r>
      <w:proofErr w:type="gramStart"/>
      <w:r>
        <w:rPr>
          <w:rFonts w:ascii="Tahoma" w:hAnsi="Tahoma" w:cs="Tahoma"/>
        </w:rPr>
        <w:t>E-mail:..............................................</w:t>
      </w:r>
      <w:r w:rsidR="002A60DB">
        <w:rPr>
          <w:rFonts w:ascii="Tahoma" w:hAnsi="Tahoma" w:cs="Tahoma"/>
        </w:rPr>
        <w:t>...........</w:t>
      </w:r>
      <w:proofErr w:type="gramEnd"/>
    </w:p>
    <w:p w14:paraId="40542C78" w14:textId="77777777" w:rsidR="00C56502" w:rsidRDefault="00C56502">
      <w:pPr>
        <w:pStyle w:val="Standard"/>
        <w:tabs>
          <w:tab w:val="left" w:pos="4158"/>
        </w:tabs>
        <w:rPr>
          <w:rFonts w:ascii="Tahoma" w:hAnsi="Tahoma" w:cs="Tahoma"/>
        </w:rPr>
      </w:pPr>
    </w:p>
    <w:p w14:paraId="783ABB67" w14:textId="77777777" w:rsidR="00C56502" w:rsidRDefault="00000000" w:rsidP="00F232F9">
      <w:pPr>
        <w:pStyle w:val="Standard"/>
        <w:tabs>
          <w:tab w:val="left" w:pos="4158"/>
        </w:tabs>
        <w:jc w:val="both"/>
      </w:pPr>
      <w:proofErr w:type="gramStart"/>
      <w:r>
        <w:rPr>
          <w:rFonts w:ascii="Tahoma" w:hAnsi="Tahoma" w:cs="Tahoma"/>
          <w:sz w:val="18"/>
          <w:szCs w:val="18"/>
        </w:rPr>
        <w:t>RODO :</w:t>
      </w:r>
      <w:proofErr w:type="gramEnd"/>
      <w:r>
        <w:rPr>
          <w:rFonts w:ascii="Tahoma" w:hAnsi="Tahoma" w:cs="Tahoma"/>
          <w:sz w:val="18"/>
          <w:szCs w:val="18"/>
        </w:rPr>
        <w:t xml:space="preserve"> Administratorem danych osobowych jest Zarząd OMZZ RAZEM w </w:t>
      </w:r>
      <w:proofErr w:type="spellStart"/>
      <w:r>
        <w:rPr>
          <w:rFonts w:ascii="Tahoma" w:hAnsi="Tahoma" w:cs="Tahoma"/>
          <w:sz w:val="18"/>
          <w:szCs w:val="18"/>
        </w:rPr>
        <w:t>Skarżysku-Kamiennej</w:t>
      </w:r>
      <w:proofErr w:type="spellEnd"/>
      <w:r>
        <w:rPr>
          <w:rFonts w:ascii="Tahoma" w:hAnsi="Tahoma" w:cs="Tahoma"/>
          <w:sz w:val="18"/>
          <w:szCs w:val="18"/>
        </w:rPr>
        <w:t xml:space="preserve"> ul Tysiąclecia 22 Inspektorem danych osobowych jest Przewodniczący Zarządu Związku </w:t>
      </w:r>
      <w:hyperlink r:id="rId10" w:history="1">
        <w:r>
          <w:rPr>
            <w:rFonts w:ascii="Tahoma" w:hAnsi="Tahoma" w:cs="Tahoma"/>
            <w:sz w:val="18"/>
            <w:szCs w:val="18"/>
          </w:rPr>
          <w:t>omzzrazem@o2.pl</w:t>
        </w:r>
      </w:hyperlink>
      <w:r>
        <w:rPr>
          <w:rFonts w:ascii="Tahoma" w:hAnsi="Tahoma" w:cs="Tahoma"/>
          <w:sz w:val="18"/>
          <w:szCs w:val="18"/>
        </w:rPr>
        <w:t xml:space="preserve"> dane osobowe przetwarzane będą w celach obrony i reprezentowania przed właściwymi urzędami i nie będą przekazywane innym odbiorcom. Podstawą przetwarzania danych osobowych jest zgoda potwierdzona własnoręcznym podpisem pod tym dokumentem. Podanie danych osobowych jest niezbędne w celu przyjęcia do związku. Każdy ma prawo wglądu do </w:t>
      </w:r>
      <w:proofErr w:type="gramStart"/>
      <w:r>
        <w:rPr>
          <w:rFonts w:ascii="Tahoma" w:hAnsi="Tahoma" w:cs="Tahoma"/>
          <w:sz w:val="18"/>
          <w:szCs w:val="18"/>
        </w:rPr>
        <w:t>swoich  danych</w:t>
      </w:r>
      <w:proofErr w:type="gramEnd"/>
      <w:r>
        <w:rPr>
          <w:rFonts w:ascii="Tahoma" w:hAnsi="Tahoma" w:cs="Tahoma"/>
          <w:sz w:val="18"/>
          <w:szCs w:val="18"/>
        </w:rPr>
        <w:t xml:space="preserve"> osobowych, ich sprostowania lub  usunięcia. Dane osobowe nie podlegają zautomatyzowanemu podejmowaniu decyzji w tym profilowaniu. Dane osobowe będą przechowywane przez okres członkostwa w Ogólnopolskim Międzybranżowym Związku Zawodowym RAZEM</w:t>
      </w:r>
    </w:p>
    <w:p w14:paraId="00344706" w14:textId="77777777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.......................................................</w:t>
      </w:r>
    </w:p>
    <w:p w14:paraId="7095542B" w14:textId="77777777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(czytelny podpis)</w:t>
      </w:r>
    </w:p>
    <w:p w14:paraId="78FBD75D" w14:textId="77777777" w:rsidR="002A60DB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14:paraId="2BCAEF28" w14:textId="46C57127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>PRZYJĘTY (A) DO ORGANIZACJI NR ...........................................................</w:t>
      </w:r>
      <w:r w:rsidR="002A60DB">
        <w:rPr>
          <w:rFonts w:ascii="Tahoma" w:hAnsi="Tahoma" w:cs="Tahoma"/>
        </w:rPr>
        <w:t>............</w:t>
      </w:r>
    </w:p>
    <w:p w14:paraId="2345AB39" w14:textId="65CC3626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br/>
        <w:t>................................................................................................................</w:t>
      </w:r>
      <w:r w:rsidR="002A60DB">
        <w:rPr>
          <w:rFonts w:ascii="Tahoma" w:hAnsi="Tahoma" w:cs="Tahoma"/>
        </w:rPr>
        <w:t>............</w:t>
      </w:r>
    </w:p>
    <w:p w14:paraId="42C66D71" w14:textId="77777777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516169AE" w14:textId="66390F34" w:rsidR="00C56502" w:rsidRDefault="00000000">
      <w:pPr>
        <w:pStyle w:val="Standard"/>
        <w:tabs>
          <w:tab w:val="left" w:pos="4158"/>
        </w:tabs>
        <w:rPr>
          <w:rFonts w:ascii="Tahoma" w:hAnsi="Tahoma" w:cs="Tahoma"/>
        </w:rPr>
      </w:pPr>
      <w:r>
        <w:rPr>
          <w:rFonts w:ascii="Tahoma" w:hAnsi="Tahoma" w:cs="Tahoma"/>
        </w:rPr>
        <w:t>DNIA 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……</w:t>
      </w:r>
      <w:r w:rsidR="002A60DB">
        <w:rPr>
          <w:rFonts w:ascii="Tahoma" w:hAnsi="Tahoma" w:cs="Tahoma"/>
        </w:rPr>
        <w:t>.</w:t>
      </w:r>
      <w:r>
        <w:rPr>
          <w:rFonts w:ascii="Tahoma" w:hAnsi="Tahoma" w:cs="Tahoma"/>
        </w:rPr>
        <w:t>….………………….</w:t>
      </w:r>
    </w:p>
    <w:p w14:paraId="21202C0D" w14:textId="77777777" w:rsidR="00C56502" w:rsidRDefault="00C56502">
      <w:pPr>
        <w:pStyle w:val="Standard"/>
        <w:tabs>
          <w:tab w:val="left" w:pos="4158"/>
        </w:tabs>
        <w:rPr>
          <w:rFonts w:ascii="Tahoma" w:hAnsi="Tahoma" w:cs="Tahoma"/>
        </w:rPr>
      </w:pPr>
    </w:p>
    <w:p w14:paraId="6A46C184" w14:textId="6F35F493" w:rsidR="00C56502" w:rsidRDefault="00000000">
      <w:pPr>
        <w:pStyle w:val="Standard"/>
        <w:tabs>
          <w:tab w:val="left" w:pos="4158"/>
        </w:tabs>
      </w:pPr>
      <w:r>
        <w:rPr>
          <w:rFonts w:ascii="Tahoma" w:hAnsi="Tahoma" w:cs="Tahoma"/>
        </w:rPr>
        <w:t>SKREŚLONY(A) Z LISTY CZŁONKÓW DNIA ..................................................</w:t>
      </w:r>
    </w:p>
    <w:sectPr w:rsidR="00C56502" w:rsidSect="00867AF2">
      <w:pgSz w:w="16838" w:h="11906" w:orient="landscape"/>
      <w:pgMar w:top="630" w:right="851" w:bottom="1121" w:left="851" w:header="708" w:footer="708" w:gutter="0"/>
      <w:cols w:num="2" w:space="284" w:equalWidth="0">
        <w:col w:w="7314" w:space="284"/>
        <w:col w:w="753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942E6" w14:textId="77777777" w:rsidR="00B154C2" w:rsidRDefault="00B154C2">
      <w:pPr>
        <w:spacing w:after="0" w:line="240" w:lineRule="auto"/>
      </w:pPr>
      <w:r>
        <w:separator/>
      </w:r>
    </w:p>
  </w:endnote>
  <w:endnote w:type="continuationSeparator" w:id="0">
    <w:p w14:paraId="4D0A59D5" w14:textId="77777777" w:rsidR="00B154C2" w:rsidRDefault="00B1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4E89" w14:textId="77777777" w:rsidR="00B154C2" w:rsidRDefault="00B154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19A0DF" w14:textId="77777777" w:rsidR="00B154C2" w:rsidRDefault="00B15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02"/>
    <w:rsid w:val="002A60DB"/>
    <w:rsid w:val="00867AF2"/>
    <w:rsid w:val="00977694"/>
    <w:rsid w:val="00B154C2"/>
    <w:rsid w:val="00C56502"/>
    <w:rsid w:val="00F2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1028"/>
  <w15:docId w15:val="{907E28EA-8E41-E94D-B286-CA840A4A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9">
    <w:name w:val="heading 9"/>
    <w:basedOn w:val="Standard"/>
    <w:next w:val="Textbody"/>
    <w:pPr>
      <w:keepNext/>
      <w:jc w:val="center"/>
      <w:outlineLvl w:val="8"/>
    </w:pPr>
    <w:rPr>
      <w:rFonts w:ascii="Tahoma" w:hAnsi="Tahoma" w:cs="Tahoma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Nagwek9Znak">
    <w:name w:val="Nagłówek 9 Znak"/>
    <w:basedOn w:val="Domylnaczcionkaakapitu"/>
    <w:rPr>
      <w:rFonts w:ascii="Tahoma" w:eastAsia="Times New Roman" w:hAnsi="Tahoma" w:cs="Tahoma"/>
      <w:b/>
      <w:bCs/>
      <w:sz w:val="28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zzrazem@o2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omzzrazem@o2.p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558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Paweł Korytowski</cp:lastModifiedBy>
  <cp:revision>4</cp:revision>
  <cp:lastPrinted>2020-06-08T11:36:00Z</cp:lastPrinted>
  <dcterms:created xsi:type="dcterms:W3CDTF">2023-03-22T22:23:00Z</dcterms:created>
  <dcterms:modified xsi:type="dcterms:W3CDTF">2023-03-22T22:37:00Z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